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45" w:rsidRDefault="00A6705D" w:rsidP="00A6705D">
      <w:pPr>
        <w:jc w:val="center"/>
        <w:rPr>
          <w:b/>
          <w:u w:val="single"/>
        </w:rPr>
      </w:pPr>
      <w:r w:rsidRPr="00A6705D">
        <w:rPr>
          <w:b/>
          <w:u w:val="single"/>
        </w:rPr>
        <w:t>ΠΡΩΤΟΒΟΥΛΙΑ ΜΕΙΩΣΗΣ ΤΙΜΗΣ</w:t>
      </w:r>
    </w:p>
    <w:p w:rsidR="00A6705D" w:rsidRDefault="00A6705D" w:rsidP="00A6705D">
      <w:pPr>
        <w:jc w:val="center"/>
        <w:rPr>
          <w:b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6"/>
        <w:gridCol w:w="4000"/>
        <w:gridCol w:w="1133"/>
        <w:gridCol w:w="1418"/>
        <w:gridCol w:w="1389"/>
      </w:tblGrid>
      <w:tr w:rsidR="00A6705D" w:rsidRPr="00A6705D" w:rsidTr="00A6705D">
        <w:trPr>
          <w:trHeight w:val="9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Εμπορική Ονομασία Προμηθευτή (για επώνυμα προϊόντα) ή PL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Επωνυμία προϊόντος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κωδικών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Ποσοστιαία μείωση τιμής ραφιού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Ημερομηνία εφαρμογής</w:t>
            </w:r>
          </w:p>
        </w:tc>
      </w:tr>
      <w:tr w:rsidR="00F10757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ALFA-ΚΟΥΚΟΥΤΑΡΗ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ALFA</w:t>
            </w: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Πίτες-σφολιάτες και συναφή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F10757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Καφές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F10757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>ΦΡΕΣΚΟ ΤΥΡΙ ΚΡΕΜΑ ARLA LIGHT 16% 200G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BARILLA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Κριθαράκι MISKO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F1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</w:t>
            </w:r>
            <w:r w:rsidR="00F1075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F10757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BARILLA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Μακαρόνια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MISKO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LIPOSAN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Hansaplast</w:t>
            </w:r>
            <w:proofErr w:type="spellEnd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SOFLAN ΓΙΑ ΠΛΥΣΙΜΟ ΣΤΟ ΧΕΡΙ 900ML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AJAX ΑΣΠΡΟΣ ΣΙΦΟΥΝΑΣ 1LT       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B224A5" w:rsidRDefault="00A6705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ΟΔ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ΜΑ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A6705D"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ΟΔ/ΤΣΑ COLGATE </w:t>
            </w:r>
            <w:r w:rsidR="00B224A5"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ΣΤΟΜ/ΚΟ ΔΙΑ/ΜΑ PERIOGARD ΠΡΟΣΤΑΣΙΑ ΟΥΛΩΝ 400ml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B224A5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CONDITO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B224A5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Κέτσαπ, μαγιονέζα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CAJOLINE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ΧΛΩΡΙΝΗ KLINEX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AIM ΟΔΟΝΤΟΚΡΕΜΑ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AXE STICK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ULTREX ΣΑΜΠΟΥΑΝ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HELLMANNS ΣΑΛΤΣΕΣ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ZWAN LUNCHEON MEAT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ΦΡΥΓΑΝΙΕΣ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Pr="00B224A5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ΚΕΙΚ, </w:t>
            </w:r>
            <w:r w:rsidR="000A522B">
              <w:rPr>
                <w:rFonts w:ascii="Calibri" w:eastAsia="Times New Roman" w:hAnsi="Calibri" w:cs="Calibri"/>
                <w:color w:val="000000"/>
                <w:lang w:eastAsia="el-GR"/>
              </w:rPr>
              <w:t>ΤΡΙΜΑ ΦΡΥΓΑΝΙΑΣ, ΜΑΓΙΑ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Default="000A522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A5" w:rsidRDefault="000A522B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4A5" w:rsidRDefault="000A522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67A43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B224A5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EURIMAC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ΖΥΜΑΡΙΚΑ ΜΑΚΒΕΛ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Pr="000A522B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067A43" w:rsidRPr="00067A43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color w:val="000000"/>
                <w:lang w:val="en-US" w:eastAsia="el-GR"/>
              </w:rPr>
              <w:t>GOUDA ΦΕΤΕΣ NOYNOY 340GR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P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Pr="00067A43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067A43" w:rsidRPr="00067A43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ΚΡΕΜΕΣ ΝΟΥΝΟΥ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P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A43" w:rsidRPr="00067A43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43" w:rsidRPr="00067A43" w:rsidRDefault="00067A43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B339D6" w:rsidRPr="00067A43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9D6" w:rsidRPr="00067A43" w:rsidRDefault="00B339D6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9D6" w:rsidRPr="00B339D6" w:rsidRDefault="00B339D6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ΝΟΥΝΟΥ ΦΑΡΙΝ ΛΑΚΤΕ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9D6" w:rsidRPr="00B339D6" w:rsidRDefault="00B339D6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9D6" w:rsidRPr="00B339D6" w:rsidRDefault="00B339D6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9D6" w:rsidRPr="00B339D6" w:rsidRDefault="00B339D6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E14C1A" w:rsidRPr="00067A43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C1A" w:rsidRPr="00067A43" w:rsidRDefault="00E14C1A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C1A" w:rsidRDefault="00E14C1A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4C1A">
              <w:rPr>
                <w:rFonts w:ascii="Calibri" w:eastAsia="Times New Roman" w:hAnsi="Calibri" w:cs="Calibri"/>
                <w:color w:val="000000"/>
                <w:lang w:eastAsia="el-GR"/>
              </w:rPr>
              <w:t>MILNER ΣΕ ΦΕΤΕΣ 300GR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C1A" w:rsidRDefault="00E14C1A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C1A" w:rsidRDefault="00E14C1A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C1A" w:rsidRDefault="00E14C1A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AF4C68" w:rsidRPr="00AF4C68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067A43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ΝΟΥΝΟΥ (διάφορες μορφές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P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AF4C68" w:rsidRPr="00AF4C68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ΓΙΑΟΥΡΤΙ ΝΟΥΝΟΥ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P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AF4C68" w:rsidRPr="00AF4C68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JACOBS DOUWE EGBERTS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E54024" w:rsidRPr="00AF4C68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AF4C68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Σαμπουάν, αφρόλουτρα και συναφή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Pr="00AF4C68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  <w:r w:rsid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proofErr w:type="spellStart"/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E54024" w:rsidRPr="00E54024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ΟΔΟΝΤΙΚΟ ΔΙΑΛΥΜΑ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LISTERINE</w:t>
            </w: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Pr="00E54024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22/10/2024</w:t>
            </w:r>
          </w:p>
        </w:tc>
      </w:tr>
      <w:tr w:rsidR="00E54024" w:rsidRPr="00E54024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ΤΑΜΠΟΝ Ο.Β.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24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HALEON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COREGA POWER MAX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1BA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AB" w:rsidRPr="00A6705D" w:rsidRDefault="00B21BAB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21B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LEADER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BAB" w:rsidRPr="00B21BAB" w:rsidRDefault="00B21BAB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ΡΟΦΗΜΑΤΑ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HIPRO/ALPRO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BAB" w:rsidRPr="00B21BAB" w:rsidRDefault="00B21BA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BAB" w:rsidRPr="00B21BAB" w:rsidRDefault="00B21BAB" w:rsidP="00B2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AB" w:rsidRPr="00B21BAB" w:rsidRDefault="00B21BAB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MARS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BEN'S ΡΥΖΙ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CE10AB" w:rsidRPr="00CE10AB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0AB" w:rsidRPr="00A6705D" w:rsidRDefault="00CE10AB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E10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MARS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WHISKAS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PERFECT FIT/PEDIGREE/DENTASTIX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τροφές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γάτες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και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σκύλους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A3326" w:rsidRPr="00CE10AB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26" w:rsidRPr="003A3326" w:rsidRDefault="003A3326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26" w:rsidRP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ΤΥΡΙ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COTTAGE CHEESE/PHILADELPHEIA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% </w:t>
            </w:r>
            <w:proofErr w:type="spellStart"/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B85A66" w:rsidRPr="00CE10AB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66" w:rsidRDefault="00B85A66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85A6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66" w:rsidRPr="00B85A66" w:rsidRDefault="00B85A66" w:rsidP="00B85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ΚΑΙ ΚΡΟΥΑΣΑΝ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 DAYS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66" w:rsidRP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8%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20%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66" w:rsidRP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APTAMIL 1 400GR (όλες οι ηλικίες)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HIPRO PUDDING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ALPRO ΦΥΤΙΚΗ ΚΡΕΜΑ ΣΟΓΙΑΣ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6B21E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EB" w:rsidRPr="00A6705D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A6705D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ΣΟΛΟΜΟΣ ΦΙΛΕΤΟ PESCANOVA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A6705D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A6705D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1EB" w:rsidRPr="00A6705D" w:rsidRDefault="006B21EB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6B21E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EB" w:rsidRPr="006B21EB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TOTTIS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6B21EB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SERENATA/AMARETTI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6B21EB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6B21EB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1EB" w:rsidRPr="006B21EB" w:rsidRDefault="006B21EB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UPFIELD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ALTIS Ελαιόλαδο (διάφορες κατηγορίες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6B21E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EB" w:rsidRPr="00A6705D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ΑΤΟΜΙΚΗ ΦΡΟΝΤΙΔΑ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A6705D" w:rsidRDefault="006B21EB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REGINA GREEN ΡΟΛΛΟ ΚΟΥΖΙΝΑΣ 2ΦΥΛΛΟ 310ΓΡ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6B21EB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EB" w:rsidRPr="006B21EB" w:rsidRDefault="006B21E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1EB" w:rsidRPr="006B21EB" w:rsidRDefault="006B21EB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ΑΛΕΥΡΙ ΓΙΑ ΟΛΕΣ ΤΙΣ ΧΡΗΣΕΙΣ 1Κ/12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SWEET&amp;BALANCE ΣΟΚΟΛΑΤΑ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ΑΡΑΒΟΣΙΤΟΥ ΣΤΙΓΜΗΣ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ΖΑΧΑΡΟΠΛΑΣΤΙΚΗΣ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ΚΑΡΑΜΕΛΕ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192739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39" w:rsidRPr="00A6705D" w:rsidRDefault="00192739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ΔΕΛΤΑ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39" w:rsidRPr="00192739" w:rsidRDefault="00192739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ΜΙΛΚΟ ΚΑΙ ΑΛΛΑ ΡΟΦΗΜΑΤΑ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39" w:rsidRPr="00A6705D" w:rsidRDefault="0019273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39" w:rsidRPr="00A6705D" w:rsidRDefault="0019273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273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739" w:rsidRPr="00A6705D" w:rsidRDefault="00192739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ΚΥΚΝΟΣ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ΧΥΜΟΣ ΤΟΜΑΤΑΣ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 έως 16%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SUNSWEET ΔΑΜΑΣΚΗΝΑ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MINI BABYBEL  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LA VACHE QUI RIT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24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FERRERO KINDER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CD155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5F" w:rsidRPr="00A6705D" w:rsidRDefault="00CD155F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5F" w:rsidRPr="00A6705D" w:rsidRDefault="00CD155F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ΦΡΕΣΚΟ ΓΑΛΑ</w:t>
            </w:r>
            <w:r w:rsidR="0007064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ΑΓΝΟ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55F" w:rsidRPr="00A6705D" w:rsidRDefault="00CD155F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55F" w:rsidRPr="00A6705D" w:rsidRDefault="00CD155F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5F" w:rsidRPr="00A6705D" w:rsidRDefault="00CD155F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D155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5F" w:rsidRPr="00CD155F" w:rsidRDefault="00CD155F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5F" w:rsidRDefault="000706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color w:val="000000"/>
                <w:lang w:eastAsia="el-GR"/>
              </w:rPr>
              <w:t>ΓΑΛΑ ΥΨΗΛΗΣ ΠΑΣΤΕΡΙΩΣΗΣ ΡΟΔΟΠΗ ΕΛΑΦΡΥ 1,5% ΛΙΠ ΧΩΡΙΣ ΛΑΚΤΟΖΗ 1L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55F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55F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5F" w:rsidRDefault="00070643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70643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43" w:rsidRPr="00CD155F" w:rsidRDefault="000706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643" w:rsidRPr="00070643" w:rsidRDefault="000706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ΕΠΙΔΟΡΠΙΑ ΓΙΑΟΥΡΤΙΟΥ ΟΛΥΜΠΟΣ ΚΑΙ ΣΥΝΑΦΗ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43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43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643" w:rsidRDefault="00070643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70643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43" w:rsidRPr="00070643" w:rsidRDefault="000706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643" w:rsidRDefault="000706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ΦΥΣΙΚΟΣ ΧΥΜΟΣ ΟΛΥΜΠΟΣ</w:t>
            </w:r>
            <w:r w:rsidR="00820C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ΜΗΛΟ 1ΛΤ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43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43" w:rsidRDefault="000706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643" w:rsidRDefault="00070643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820CA5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A5" w:rsidRPr="00070643" w:rsidRDefault="00820C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ΕΥΡΗΚΑ ΕΛΛΑΣ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CA5" w:rsidRDefault="00820C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ΑΠΟΡΡΥΠΑΝΤΙΚΑ ΕΥΡΗΚΑ/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TOPINE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CA5" w:rsidRPr="00820CA5" w:rsidRDefault="00820C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CA5" w:rsidRDefault="00820C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CA5" w:rsidRPr="00820CA5" w:rsidRDefault="00820C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6E04AA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AA" w:rsidRPr="00820CA5" w:rsidRDefault="006E04AA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E04A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ΖΑΦΕΙΡΟΠΟΥΛΟΣ ΠΑΝ ΙΚΕ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4AA" w:rsidRPr="006E04AA" w:rsidRDefault="006E04AA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ΞΙΔΙ ΚΑΙ ΚΡΕΜΑ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PAN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4AA" w:rsidRDefault="006E04AA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4AA" w:rsidRPr="006E04AA" w:rsidRDefault="006E04AA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4AA" w:rsidRDefault="006E04AA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6E04AA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AA" w:rsidRPr="006E04AA" w:rsidRDefault="00D616B9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ΚΑΛΑΜΑΡΑΚΗΣ Κ Ε AΒΕΕ ΚΑΛΑΣ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4AA" w:rsidRPr="00D616B9" w:rsidRDefault="00D616B9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ΑΛΑΤΙ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4AA" w:rsidRPr="00D616B9" w:rsidRDefault="00D616B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4AA" w:rsidRPr="00D616B9" w:rsidRDefault="00D616B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4AA" w:rsidRPr="00D616B9" w:rsidRDefault="00D616B9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D616B9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B9" w:rsidRPr="00D616B9" w:rsidRDefault="00D616B9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ΚΑΡΑΜΟΛΕΓΚΟΣ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6B9" w:rsidRDefault="00D616B9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 ΚΑΤΣΕΛΗΣ/ΚΑΡΑΜΟΛΕΓΚΟΣ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B9" w:rsidRDefault="00D616B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B9" w:rsidRDefault="00D616B9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6B9" w:rsidRDefault="00D616B9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D4474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4" w:rsidRPr="00D616B9" w:rsidRDefault="000D447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474" w:rsidRDefault="000D447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474" w:rsidRDefault="000D447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474" w:rsidRPr="00D616B9" w:rsidRDefault="000D447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474" w:rsidRPr="00D616B9" w:rsidRDefault="000D4474" w:rsidP="000D4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0D4474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4" w:rsidRPr="000D4474" w:rsidRDefault="000D4474" w:rsidP="000D4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474" w:rsidRDefault="000D4474" w:rsidP="000D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ΑΡΑΒΙΣΙΤΟΥ ΣΤΙΓΜΗΣ ΚΑΙ ΚΡΕΜΕΣ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474" w:rsidRDefault="000D4474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474" w:rsidRPr="00D616B9" w:rsidRDefault="000D4474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474" w:rsidRPr="00D616B9" w:rsidRDefault="000D4474" w:rsidP="000D4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C545FA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FA" w:rsidRPr="000D4474" w:rsidRDefault="00C545FA" w:rsidP="000D4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5FA" w:rsidRDefault="00C545FA" w:rsidP="000D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ΧΡΥΣΕΛΙΑ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5FA" w:rsidRDefault="00C545FA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5FA" w:rsidRDefault="00C545FA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5FA" w:rsidRDefault="00C545FA" w:rsidP="000D4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545FA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FA" w:rsidRPr="00C545FA" w:rsidRDefault="00C545FA" w:rsidP="000D4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5FA" w:rsidRDefault="00C545FA" w:rsidP="000D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ΠΥΡΗΝΕΛΑΙΟ ΚΟΡΗ 1Λ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5FA" w:rsidRDefault="00C545FA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5FA" w:rsidRDefault="00C545FA" w:rsidP="000D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5FA" w:rsidRDefault="00C545FA" w:rsidP="000D4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DF" w:rsidRPr="00C545FA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2DF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ΑΡΑΒΟΣΙΤΕΛΑΙΟ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DF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DF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2DF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DF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2DF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color w:val="000000"/>
                <w:lang w:eastAsia="el-GR"/>
              </w:rPr>
              <w:t>ΤΟΜΑΤΑ ΓΚΡΕΚΑ ΨΙΛΟΚOMMENH ΜΕΤ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DF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DF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2DF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993259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59" w:rsidRPr="00BE52DF" w:rsidRDefault="00993259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ΜΕΛΙΣΣΑ ΚΙΚΙΖΑΣ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259" w:rsidRPr="00993259" w:rsidRDefault="00993259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ΖΥΜΑΡΙΚΑ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MELISSA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59" w:rsidRDefault="00993259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59" w:rsidRDefault="00993259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259" w:rsidRPr="00C545FA" w:rsidRDefault="00993259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ΧΩΡΙΟ ΞΙΔΙ ΚΟΚΚΙΝΟ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NΙΚΗ ΕΛΑΙΟΠΥΡΗΝΕΛΑΙΟ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ΜΑΡΓΑΡΙΝΗ ΦΑΣΤ SOFT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785686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86" w:rsidRPr="00A6705D" w:rsidRDefault="00785686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686" w:rsidRPr="00A6705D" w:rsidRDefault="00785686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ΧΩΡΙΟ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86" w:rsidRPr="00A6705D" w:rsidRDefault="00785686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86" w:rsidRPr="00A6705D" w:rsidRDefault="00785686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686" w:rsidRPr="00A6705D" w:rsidRDefault="00785686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7D57E6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E6" w:rsidRPr="00785686" w:rsidRDefault="007D57E6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ΜΥΛΟΙ ΑΓ. ΓΕΩΡΓΙΟΥ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E6" w:rsidRDefault="007D57E6" w:rsidP="007D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color w:val="000000"/>
                <w:lang w:eastAsia="el-GR"/>
              </w:rPr>
              <w:t>ΜΥΛΟΙ ΑΓΙΟΥ ΓΕΩΡΓΙΟΥ 1KG 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7E6" w:rsidRDefault="007D57E6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7E6" w:rsidRDefault="007D57E6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E6" w:rsidRDefault="007D57E6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AB0E78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78" w:rsidRPr="007D57E6" w:rsidRDefault="00AB0E78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0E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ΟΛΥΜΠΙΑ ΧΕΝΙΑ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E78" w:rsidRPr="00AB0E78" w:rsidRDefault="00AB0E78" w:rsidP="007D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ΕΛΑΙΟΛΑΔΟ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XENIA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E78" w:rsidRDefault="00AB0E78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E78" w:rsidRDefault="00AB0E78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E78" w:rsidRDefault="00AB0E78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94716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6B" w:rsidRPr="00AB0E78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94716B" w:rsidRDefault="0094716B" w:rsidP="007D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ΚΟΝΣΕΡΒΕΣ ΤΟΝΟΥ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GEISHA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94716B" w:rsidRDefault="0094716B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94716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6B" w:rsidRPr="0094716B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94716B" w:rsidRDefault="0094716B" w:rsidP="007D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ΡΥΖΙ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BALI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94716B" w:rsidRDefault="0094716B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ORAL B ΟΔΟΝΤΟΚΡΕΜΑ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PAMPERS ACTIVE BABY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ALWAYS ULTRA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ARIEL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BE52DF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FAIRY ΥΓΡΟ ΠΙΑΤΩΝ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15/11/2024</w:t>
            </w:r>
          </w:p>
        </w:tc>
      </w:tr>
      <w:tr w:rsidR="0094716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6B" w:rsidRPr="0094716B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A6705D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ΤΑΧΙΝΙ ΚΑΙ ΦΥΣΤΙΚΟΒΟΥΤΥΡΟ ΧΑΙΤΟΓΛΟΥ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A6705D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Pr="00A6705D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Pr="00A6705D" w:rsidRDefault="0094716B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94716B" w:rsidRPr="00A6705D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6B" w:rsidRPr="0094716B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Default="0094716B" w:rsidP="00BE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ΧΑΛΒΑΣ ΧΑΙΤΟΓΛΟΥ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16B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6B" w:rsidRDefault="0094716B" w:rsidP="00BE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E52DF" w:rsidRPr="00A6705D" w:rsidTr="00A6705D">
        <w:trPr>
          <w:gridAfter w:val="2"/>
          <w:wAfter w:w="1342" w:type="pct"/>
          <w:trHeight w:val="300"/>
        </w:trPr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DF" w:rsidRPr="00A6705D" w:rsidRDefault="00BE52DF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DF" w:rsidRPr="00905AB8" w:rsidRDefault="0094716B" w:rsidP="00BE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362</w:t>
            </w:r>
            <w:bookmarkStart w:id="0" w:name="_GoBack"/>
            <w:bookmarkEnd w:id="0"/>
          </w:p>
        </w:tc>
      </w:tr>
    </w:tbl>
    <w:p w:rsidR="00A6705D" w:rsidRPr="00A6705D" w:rsidRDefault="00A6705D" w:rsidP="00A6705D">
      <w:pPr>
        <w:jc w:val="center"/>
        <w:rPr>
          <w:b/>
          <w:u w:val="single"/>
        </w:rPr>
      </w:pPr>
    </w:p>
    <w:sectPr w:rsidR="00A6705D" w:rsidRPr="00A6705D" w:rsidSect="00A67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23"/>
    <w:rsid w:val="00067A43"/>
    <w:rsid w:val="00070643"/>
    <w:rsid w:val="000A522B"/>
    <w:rsid w:val="000D4474"/>
    <w:rsid w:val="00192739"/>
    <w:rsid w:val="003A3326"/>
    <w:rsid w:val="00585345"/>
    <w:rsid w:val="006B21EB"/>
    <w:rsid w:val="006E04AA"/>
    <w:rsid w:val="00785686"/>
    <w:rsid w:val="007D57E6"/>
    <w:rsid w:val="00820CA5"/>
    <w:rsid w:val="00905AB8"/>
    <w:rsid w:val="0094716B"/>
    <w:rsid w:val="00993259"/>
    <w:rsid w:val="00A6705D"/>
    <w:rsid w:val="00AB0E78"/>
    <w:rsid w:val="00AF4C68"/>
    <w:rsid w:val="00B21BAB"/>
    <w:rsid w:val="00B224A5"/>
    <w:rsid w:val="00B339D6"/>
    <w:rsid w:val="00B85A66"/>
    <w:rsid w:val="00BE52DF"/>
    <w:rsid w:val="00C545FA"/>
    <w:rsid w:val="00CD155F"/>
    <w:rsid w:val="00CE10AB"/>
    <w:rsid w:val="00D616B9"/>
    <w:rsid w:val="00E14C1A"/>
    <w:rsid w:val="00E54024"/>
    <w:rsid w:val="00E87823"/>
    <w:rsid w:val="00F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266CF-F2AF-4C9C-BF94-28A8D884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F2C71399</Template>
  <TotalTime>0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Σωτήρης Αναγνωστόπουλος</cp:lastModifiedBy>
  <cp:revision>2</cp:revision>
  <dcterms:created xsi:type="dcterms:W3CDTF">2024-10-29T15:35:00Z</dcterms:created>
  <dcterms:modified xsi:type="dcterms:W3CDTF">2024-10-29T15:35:00Z</dcterms:modified>
</cp:coreProperties>
</file>